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143A" w14:textId="32356D9A" w:rsidR="00DF2B7C" w:rsidRDefault="00DF2B7C" w:rsidP="0005638C">
      <w:pPr>
        <w:pStyle w:val="ImagePlaceholder"/>
      </w:pPr>
    </w:p>
    <w:tbl>
      <w:tblPr>
        <w:tblW w:w="5000" w:type="pct"/>
        <w:tblLayout w:type="fixed"/>
        <w:tblCellMar>
          <w:left w:w="0" w:type="dxa"/>
          <w:bottom w:w="120" w:type="dxa"/>
          <w:right w:w="0" w:type="dxa"/>
        </w:tblCellMar>
        <w:tblLook w:val="0600" w:firstRow="0" w:lastRow="0" w:firstColumn="0" w:lastColumn="0" w:noHBand="1" w:noVBand="1"/>
        <w:tblDescription w:val="Title table"/>
      </w:tblPr>
      <w:tblGrid>
        <w:gridCol w:w="8280"/>
        <w:gridCol w:w="1800"/>
      </w:tblGrid>
      <w:tr w:rsidR="00DF2B7C" w14:paraId="5B3220CA" w14:textId="77777777" w:rsidTr="00621EE4">
        <w:trPr>
          <w:trHeight w:val="1593"/>
        </w:trPr>
        <w:tc>
          <w:tcPr>
            <w:tcW w:w="8280" w:type="dxa"/>
          </w:tcPr>
          <w:p w14:paraId="1883E624" w14:textId="31A89DE4" w:rsidR="00DF2B7C" w:rsidRPr="003E76BE" w:rsidRDefault="00621EE4" w:rsidP="00055195">
            <w:pPr>
              <w:pStyle w:val="Title"/>
              <w:rPr>
                <w:rFonts w:ascii="Sharp Sans No1 Bold" w:hAnsi="Sharp Sans No1 Bold"/>
                <w:color w:val="0B7680"/>
              </w:rPr>
            </w:pPr>
            <w:r w:rsidRPr="003E76BE">
              <w:rPr>
                <w:rFonts w:ascii="Sharp Sans No1 Bold" w:hAnsi="Sharp Sans No1 Bold"/>
                <w:color w:val="0B7680"/>
              </w:rPr>
              <w:t>NBJ Summit 2024 Activities Schedule</w:t>
            </w:r>
          </w:p>
        </w:tc>
        <w:tc>
          <w:tcPr>
            <w:tcW w:w="1800" w:type="dxa"/>
          </w:tcPr>
          <w:p w14:paraId="1720AA4E" w14:textId="79B89AA6" w:rsidR="00DF2B7C" w:rsidRDefault="0076738B" w:rsidP="00055195">
            <w:r>
              <w:rPr>
                <w:rFonts w:ascii="Sharp Sans No1 Bold" w:hAnsi="Sharp Sans No1 Bold"/>
                <w:noProof/>
                <w:color w:val="0B7680"/>
              </w:rPr>
              <w:drawing>
                <wp:anchor distT="0" distB="0" distL="114300" distR="114300" simplePos="0" relativeHeight="251657216" behindDoc="0" locked="0" layoutInCell="1" allowOverlap="1" wp14:anchorId="46348929" wp14:editId="05F22743">
                  <wp:simplePos x="0" y="0"/>
                  <wp:positionH relativeFrom="column">
                    <wp:posOffset>1540279</wp:posOffset>
                  </wp:positionH>
                  <wp:positionV relativeFrom="paragraph">
                    <wp:posOffset>-167640</wp:posOffset>
                  </wp:positionV>
                  <wp:extent cx="1359766" cy="1000125"/>
                  <wp:effectExtent l="0" t="0" r="0" b="0"/>
                  <wp:wrapNone/>
                  <wp:docPr id="818313741" name="Picture 4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13741" name="Picture 4" descr="A logo of a company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753" cy="100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2B7C" w14:paraId="59297B13" w14:textId="77777777" w:rsidTr="00621EE4">
        <w:trPr>
          <w:trHeight w:val="1305"/>
        </w:trPr>
        <w:tc>
          <w:tcPr>
            <w:tcW w:w="8280" w:type="dxa"/>
            <w:vAlign w:val="bottom"/>
          </w:tcPr>
          <w:p w14:paraId="2201F41C" w14:textId="2B2DF877" w:rsidR="00621EE4" w:rsidRPr="003E76BE" w:rsidRDefault="00621EE4" w:rsidP="00621EE4">
            <w:pPr>
              <w:spacing w:line="259" w:lineRule="auto"/>
              <w:rPr>
                <w:color w:val="0B7680"/>
              </w:rPr>
            </w:pPr>
            <w:r w:rsidRPr="003E76BE">
              <w:rPr>
                <w:color w:val="0B7680"/>
              </w:rPr>
              <w:t xml:space="preserve">Be on time! The buses and boats will depart sharply at the stated time. Anyone left behind on Catalina will be responsible for getting back to the Terranea at their own expense. </w:t>
            </w:r>
          </w:p>
          <w:p w14:paraId="2D20D6E7" w14:textId="7DF2AA40" w:rsidR="00DF2B7C" w:rsidRPr="001B1617" w:rsidRDefault="00DF2B7C" w:rsidP="00055195">
            <w:pPr>
              <w:pStyle w:val="Subtitle"/>
              <w:rPr>
                <w:noProof/>
              </w:rPr>
            </w:pPr>
          </w:p>
        </w:tc>
        <w:tc>
          <w:tcPr>
            <w:tcW w:w="1800" w:type="dxa"/>
          </w:tcPr>
          <w:p w14:paraId="5FE11683" w14:textId="21D8155F" w:rsidR="00DF2B7C" w:rsidRDefault="00DF2B7C" w:rsidP="00D609CC">
            <w:pPr>
              <w:pStyle w:val="Tablehead2"/>
              <w:ind w:left="2475"/>
              <w:rPr>
                <w:noProof/>
              </w:rPr>
            </w:pPr>
          </w:p>
        </w:tc>
      </w:tr>
    </w:tbl>
    <w:p w14:paraId="27637FCA" w14:textId="77777777" w:rsidR="00BA50A0" w:rsidRDefault="00BA50A0" w:rsidP="00C53A53">
      <w:pPr>
        <w:spacing w:before="480"/>
      </w:pPr>
    </w:p>
    <w:tbl>
      <w:tblPr>
        <w:tblW w:w="5000" w:type="pct"/>
        <w:tblLayout w:type="fixed"/>
        <w:tblCellMar>
          <w:top w:w="120" w:type="dxa"/>
          <w:left w:w="288" w:type="dxa"/>
          <w:bottom w:w="120" w:type="dxa"/>
          <w:right w:w="144" w:type="dxa"/>
        </w:tblCellMar>
        <w:tblLook w:val="0600" w:firstRow="0" w:lastRow="0" w:firstColumn="0" w:lastColumn="0" w:noHBand="1" w:noVBand="1"/>
        <w:tblDescription w:val="Agenda detail table"/>
      </w:tblPr>
      <w:tblGrid>
        <w:gridCol w:w="4054"/>
        <w:gridCol w:w="6026"/>
      </w:tblGrid>
      <w:tr w:rsidR="00A649BD" w14:paraId="619E359E" w14:textId="77777777" w:rsidTr="00621EE4">
        <w:trPr>
          <w:trHeight w:val="432"/>
        </w:trPr>
        <w:tc>
          <w:tcPr>
            <w:tcW w:w="4054" w:type="dxa"/>
            <w:shd w:val="clear" w:color="auto" w:fill="071320" w:themeFill="text2" w:themeFillShade="80"/>
            <w:vAlign w:val="center"/>
          </w:tcPr>
          <w:p w14:paraId="2F2A33D6" w14:textId="77777777" w:rsidR="00A649BD" w:rsidRPr="003E76BE" w:rsidRDefault="00000000" w:rsidP="00D81867">
            <w:pPr>
              <w:pStyle w:val="Heading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1533193"/>
                <w:placeholder>
                  <w:docPart w:val="9749D2D012194F59BB00FA9AC3F21599"/>
                </w:placeholder>
                <w:temporary/>
                <w:showingPlcHdr/>
                <w15:appearance w15:val="hidden"/>
              </w:sdtPr>
              <w:sdtContent>
                <w:r w:rsidR="00D81867" w:rsidRPr="003E76BE">
                  <w:rPr>
                    <w:rFonts w:ascii="Arial" w:hAnsi="Arial" w:cs="Arial"/>
                    <w:color w:val="83CAEB" w:themeColor="accent1" w:themeTint="66"/>
                  </w:rPr>
                  <w:t>Schedule</w:t>
                </w:r>
              </w:sdtContent>
            </w:sdt>
          </w:p>
        </w:tc>
        <w:tc>
          <w:tcPr>
            <w:tcW w:w="6026" w:type="dxa"/>
            <w:shd w:val="clear" w:color="auto" w:fill="071320" w:themeFill="text2" w:themeFillShade="80"/>
            <w:vAlign w:val="center"/>
          </w:tcPr>
          <w:p w14:paraId="01136F37" w14:textId="77777777" w:rsidR="00A649BD" w:rsidRPr="003E76BE" w:rsidRDefault="00000000" w:rsidP="00D81867">
            <w:pPr>
              <w:pStyle w:val="Heading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1033695"/>
                <w:placeholder>
                  <w:docPart w:val="05ED53FCAEAF46A385903CF8E1ED32D6"/>
                </w:placeholder>
                <w:temporary/>
                <w:showingPlcHdr/>
                <w15:appearance w15:val="hidden"/>
              </w:sdtPr>
              <w:sdtContent>
                <w:r w:rsidR="00D81867" w:rsidRPr="003E76BE">
                  <w:rPr>
                    <w:rFonts w:ascii="Arial" w:hAnsi="Arial" w:cs="Arial"/>
                    <w:color w:val="83CAEB" w:themeColor="accent1" w:themeTint="66"/>
                  </w:rPr>
                  <w:t>Activities</w:t>
                </w:r>
              </w:sdtContent>
            </w:sdt>
          </w:p>
        </w:tc>
      </w:tr>
      <w:tr w:rsidR="00C005B7" w14:paraId="40E0BDF3" w14:textId="77777777" w:rsidTr="00621EE4">
        <w:trPr>
          <w:trHeight w:val="432"/>
        </w:trPr>
        <w:tc>
          <w:tcPr>
            <w:tcW w:w="4054" w:type="dxa"/>
            <w:tcBorders>
              <w:bottom w:val="single" w:sz="6" w:space="0" w:color="0A1D30" w:themeColor="text2" w:themeShade="BF"/>
            </w:tcBorders>
          </w:tcPr>
          <w:p w14:paraId="0D7BE7C9" w14:textId="06C9BC07" w:rsidR="00C005B7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7:4</w:t>
            </w:r>
            <w:r w:rsidR="006A5C85">
              <w:rPr>
                <w:rFonts w:ascii="Arial" w:hAnsi="Arial" w:cs="Arial"/>
              </w:rPr>
              <w:t>5</w:t>
            </w:r>
            <w:r w:rsidRPr="003E76BE">
              <w:rPr>
                <w:rFonts w:ascii="Arial" w:hAnsi="Arial" w:cs="Arial"/>
              </w:rPr>
              <w:t>am</w:t>
            </w:r>
          </w:p>
        </w:tc>
        <w:tc>
          <w:tcPr>
            <w:tcW w:w="6026" w:type="dxa"/>
            <w:tcBorders>
              <w:bottom w:val="single" w:sz="6" w:space="0" w:color="0A1D30" w:themeColor="text2" w:themeShade="BF"/>
            </w:tcBorders>
          </w:tcPr>
          <w:p w14:paraId="6577D2D9" w14:textId="6F8FE14F" w:rsidR="00C005B7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Buses depart from Terranea for Boat &amp; Helicopters</w:t>
            </w:r>
          </w:p>
        </w:tc>
      </w:tr>
      <w:tr w:rsidR="00C005B7" w14:paraId="5CC3E08B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08E3FB6E" w14:textId="02CB2CE4" w:rsidR="00C005B7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8:40am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2D3170DF" w14:textId="486FA189" w:rsidR="00C005B7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Boat departs for Catalina</w:t>
            </w:r>
          </w:p>
        </w:tc>
      </w:tr>
      <w:tr w:rsidR="00C005B7" w14:paraId="27CEEDAE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618A23EA" w14:textId="765C8A4B" w:rsidR="00C005B7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9:30am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47306CE8" w14:textId="2E4FDE22" w:rsidR="00BA50A0" w:rsidRPr="003E76BE" w:rsidRDefault="00621EE4" w:rsidP="00621EE4">
            <w:pPr>
              <w:pStyle w:val="SubLis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Helicopters depart for Catalina in 10-minute intervals</w:t>
            </w:r>
          </w:p>
        </w:tc>
      </w:tr>
      <w:tr w:rsidR="00C005B7" w14:paraId="4FFA7B21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4880E72E" w14:textId="0CA6A6E5" w:rsidR="00C005B7" w:rsidRPr="003E76BE" w:rsidRDefault="00621EE4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10:00am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1431A7AE" w14:textId="4E9971FF" w:rsidR="00C005B7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Helicopters arrive at Catalina in 10-minute intervals</w:t>
            </w:r>
          </w:p>
        </w:tc>
      </w:tr>
      <w:tr w:rsidR="004541D9" w14:paraId="00B2EFE2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57526E50" w14:textId="332EB9EB" w:rsidR="004541D9" w:rsidRPr="003E76BE" w:rsidRDefault="00621EE4" w:rsidP="004541D9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10:15am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22826D97" w14:textId="381A6A9C" w:rsidR="00A2753D" w:rsidRPr="003E76BE" w:rsidRDefault="00621EE4" w:rsidP="00621EE4">
            <w:pPr>
              <w:pStyle w:val="SubLis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Boat arrives at Catalina, walk to Descanso Beach Club</w:t>
            </w:r>
          </w:p>
        </w:tc>
      </w:tr>
      <w:tr w:rsidR="004541D9" w14:paraId="601F6A97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6BA96327" w14:textId="66CF66DF" w:rsidR="00A2753D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10:30am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2C47F8C5" w14:textId="4337E78B" w:rsidR="00902968" w:rsidRPr="003E76BE" w:rsidRDefault="00621EE4" w:rsidP="00621EE4">
            <w:pPr>
              <w:pStyle w:val="SubLis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Arrive at Descanso for networking</w:t>
            </w:r>
          </w:p>
        </w:tc>
      </w:tr>
      <w:tr w:rsidR="00A2753D" w14:paraId="369FC695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30491892" w14:textId="78B90ED8" w:rsidR="00A2753D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11:00am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62D23DF5" w14:textId="3BC37F6D" w:rsidR="007F1DE0" w:rsidRPr="003E76BE" w:rsidRDefault="00621EE4" w:rsidP="00621EE4">
            <w:pPr>
              <w:pStyle w:val="SubLis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Lunch at Descanso Beach Club (buyout of lawn area)</w:t>
            </w:r>
          </w:p>
        </w:tc>
      </w:tr>
      <w:tr w:rsidR="00B341DC" w14:paraId="2E31DF4A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2A920F28" w14:textId="3E84F3A4" w:rsidR="00B341DC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12:00pm – 3:00pm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405C40E1" w14:textId="36A77FCA" w:rsidR="00B341DC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Enjoy selected daytime activities or explore the island at leisure</w:t>
            </w:r>
          </w:p>
        </w:tc>
      </w:tr>
      <w:tr w:rsidR="00621EE4" w14:paraId="22853069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12E2684D" w14:textId="5658BAFB" w:rsidR="00621EE4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3:15pm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12C82020" w14:textId="47AA6933" w:rsidR="00621EE4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Return to helipad and dock for departure</w:t>
            </w:r>
          </w:p>
        </w:tc>
      </w:tr>
      <w:tr w:rsidR="00621EE4" w14:paraId="575D85F2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6A9EFC3E" w14:textId="308E5F51" w:rsidR="00621EE4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3:30pm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703FB707" w14:textId="24DC4832" w:rsidR="00621EE4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Helicopters depart for Long Beach in 10-minute intervals</w:t>
            </w:r>
          </w:p>
        </w:tc>
      </w:tr>
      <w:tr w:rsidR="00621EE4" w14:paraId="1299FF5C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39E87F3D" w14:textId="043EFD56" w:rsidR="00621EE4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3:35pm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27661756" w14:textId="5191908E" w:rsidR="00621EE4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Boat departs back to harbor</w:t>
            </w:r>
          </w:p>
        </w:tc>
      </w:tr>
      <w:tr w:rsidR="00621EE4" w14:paraId="2AEFB919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38E619FB" w14:textId="76FD00D9" w:rsidR="00621EE4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4:00pm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6E7F7671" w14:textId="7DB5FF5E" w:rsidR="00621EE4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Helicopters arrive at Long Beach in 10-minute intervals</w:t>
            </w:r>
          </w:p>
        </w:tc>
      </w:tr>
      <w:tr w:rsidR="00621EE4" w14:paraId="2326931C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499CCB39" w14:textId="2CFE5CEB" w:rsidR="00621EE4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5:10pm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1F2D2D10" w14:textId="2E797678" w:rsidR="00621EE4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Return to Long Beach Port</w:t>
            </w:r>
          </w:p>
        </w:tc>
      </w:tr>
      <w:tr w:rsidR="00621EE4" w14:paraId="5EC67FDB" w14:textId="77777777" w:rsidTr="00621EE4">
        <w:trPr>
          <w:trHeight w:val="432"/>
        </w:trPr>
        <w:tc>
          <w:tcPr>
            <w:tcW w:w="4054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19E659EA" w14:textId="585CD533" w:rsidR="00621EE4" w:rsidRPr="003E76BE" w:rsidRDefault="00621EE4" w:rsidP="00A2753D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5:45pm – 6:00pm</w:t>
            </w:r>
          </w:p>
        </w:tc>
        <w:tc>
          <w:tcPr>
            <w:tcW w:w="6026" w:type="dxa"/>
            <w:tcBorders>
              <w:top w:val="single" w:sz="6" w:space="0" w:color="0A1D30" w:themeColor="text2" w:themeShade="BF"/>
              <w:bottom w:val="single" w:sz="6" w:space="0" w:color="0A1D30" w:themeColor="text2" w:themeShade="BF"/>
            </w:tcBorders>
          </w:tcPr>
          <w:p w14:paraId="35141716" w14:textId="79137B68" w:rsidR="00621EE4" w:rsidRPr="003E76BE" w:rsidRDefault="00621EE4" w:rsidP="00D81867">
            <w:pPr>
              <w:rPr>
                <w:rFonts w:ascii="Arial" w:hAnsi="Arial" w:cs="Arial"/>
              </w:rPr>
            </w:pPr>
            <w:r w:rsidRPr="003E76BE">
              <w:rPr>
                <w:rFonts w:ascii="Arial" w:hAnsi="Arial" w:cs="Arial"/>
              </w:rPr>
              <w:t>Return to Terranea</w:t>
            </w:r>
          </w:p>
        </w:tc>
      </w:tr>
    </w:tbl>
    <w:p w14:paraId="4A4FF4C5" w14:textId="77777777" w:rsidR="00B008AA" w:rsidRPr="00326452" w:rsidRDefault="00B008AA" w:rsidP="00DF2B7C"/>
    <w:sectPr w:rsidR="00B008AA" w:rsidRPr="00326452" w:rsidSect="00055195">
      <w:footerReference w:type="even" r:id="rId12"/>
      <w:footerReference w:type="default" r:id="rId13"/>
      <w:footerReference w:type="first" r:id="rId14"/>
      <w:pgSz w:w="12240" w:h="15840"/>
      <w:pgMar w:top="5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8FA7" w14:textId="77777777" w:rsidR="000628F5" w:rsidRDefault="000628F5">
      <w:pPr>
        <w:spacing w:line="240" w:lineRule="auto"/>
      </w:pPr>
      <w:r>
        <w:separator/>
      </w:r>
    </w:p>
  </w:endnote>
  <w:endnote w:type="continuationSeparator" w:id="0">
    <w:p w14:paraId="76950BA3" w14:textId="77777777" w:rsidR="000628F5" w:rsidRDefault="000628F5">
      <w:pPr>
        <w:spacing w:line="240" w:lineRule="auto"/>
      </w:pPr>
      <w:r>
        <w:continuationSeparator/>
      </w:r>
    </w:p>
  </w:endnote>
  <w:endnote w:type="continuationNotice" w:id="1">
    <w:p w14:paraId="5AEEE5E5" w14:textId="77777777" w:rsidR="000628F5" w:rsidRDefault="000628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arp Sans No1 Bold">
    <w:panose1 w:val="00000000000000000000"/>
    <w:charset w:val="00"/>
    <w:family w:val="modern"/>
    <w:notTrueType/>
    <w:pitch w:val="variable"/>
    <w:sig w:usb0="A10000A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09F6" w14:textId="119D2137" w:rsidR="003E76BE" w:rsidRDefault="003E76BE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40FF546" wp14:editId="29B2F5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37614856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7CE57" w14:textId="0693B4CE" w:rsidR="003E76BE" w:rsidRPr="003E76BE" w:rsidRDefault="003E76BE" w:rsidP="003E76BE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E76BE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FF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F57CE57" w14:textId="0693B4CE" w:rsidR="003E76BE" w:rsidRPr="003E76BE" w:rsidRDefault="003E76BE" w:rsidP="003E76BE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E76BE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47A1" w14:textId="4120DBB6" w:rsidR="003E76BE" w:rsidRDefault="003E76BE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2499AF55" wp14:editId="5BD995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29372814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99F66" w14:textId="4974EC90" w:rsidR="003E76BE" w:rsidRPr="003E76BE" w:rsidRDefault="003E76BE" w:rsidP="003E76BE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E76BE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9AF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E499F66" w14:textId="4974EC90" w:rsidR="003E76BE" w:rsidRPr="003E76BE" w:rsidRDefault="003E76BE" w:rsidP="003E76BE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E76BE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82C6" w14:textId="2C4E4362" w:rsidR="003E76BE" w:rsidRDefault="003E76BE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517BC325" wp14:editId="04F354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728770938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56686" w14:textId="3CBB10AD" w:rsidR="003E76BE" w:rsidRPr="003E76BE" w:rsidRDefault="003E76BE" w:rsidP="003E76BE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E76BE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BC3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4856686" w14:textId="3CBB10AD" w:rsidR="003E76BE" w:rsidRPr="003E76BE" w:rsidRDefault="003E76BE" w:rsidP="003E76BE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E76BE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CB8B" w14:textId="77777777" w:rsidR="000628F5" w:rsidRDefault="000628F5">
      <w:pPr>
        <w:spacing w:line="240" w:lineRule="auto"/>
      </w:pPr>
      <w:r>
        <w:separator/>
      </w:r>
    </w:p>
  </w:footnote>
  <w:footnote w:type="continuationSeparator" w:id="0">
    <w:p w14:paraId="144CD16D" w14:textId="77777777" w:rsidR="000628F5" w:rsidRDefault="000628F5">
      <w:pPr>
        <w:spacing w:line="240" w:lineRule="auto"/>
      </w:pPr>
      <w:r>
        <w:continuationSeparator/>
      </w:r>
    </w:p>
  </w:footnote>
  <w:footnote w:type="continuationNotice" w:id="1">
    <w:p w14:paraId="5BA44095" w14:textId="77777777" w:rsidR="000628F5" w:rsidRDefault="000628F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E5C56"/>
    <w:multiLevelType w:val="hybridMultilevel"/>
    <w:tmpl w:val="592A13B0"/>
    <w:lvl w:ilvl="0" w:tplc="8E7A76CA">
      <w:start w:val="11"/>
      <w:numFmt w:val="bullet"/>
      <w:pStyle w:val="SubList"/>
      <w:lvlText w:val="-"/>
      <w:lvlJc w:val="left"/>
      <w:pPr>
        <w:ind w:left="504" w:hanging="360"/>
      </w:pPr>
      <w:rPr>
        <w:rFonts w:ascii="Segoe UI" w:eastAsiaTheme="maj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69F9367A"/>
    <w:multiLevelType w:val="hybridMultilevel"/>
    <w:tmpl w:val="78FA7468"/>
    <w:lvl w:ilvl="0" w:tplc="19B8EDE8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480931175">
    <w:abstractNumId w:val="9"/>
  </w:num>
  <w:num w:numId="2" w16cid:durableId="786896439">
    <w:abstractNumId w:val="7"/>
  </w:num>
  <w:num w:numId="3" w16cid:durableId="1134061135">
    <w:abstractNumId w:val="6"/>
  </w:num>
  <w:num w:numId="4" w16cid:durableId="166019860">
    <w:abstractNumId w:val="5"/>
  </w:num>
  <w:num w:numId="5" w16cid:durableId="534196171">
    <w:abstractNumId w:val="4"/>
  </w:num>
  <w:num w:numId="6" w16cid:durableId="1164734751">
    <w:abstractNumId w:val="8"/>
  </w:num>
  <w:num w:numId="7" w16cid:durableId="53085391">
    <w:abstractNumId w:val="3"/>
  </w:num>
  <w:num w:numId="8" w16cid:durableId="997734751">
    <w:abstractNumId w:val="2"/>
  </w:num>
  <w:num w:numId="9" w16cid:durableId="1478836949">
    <w:abstractNumId w:val="1"/>
  </w:num>
  <w:num w:numId="10" w16cid:durableId="1404181217">
    <w:abstractNumId w:val="0"/>
  </w:num>
  <w:num w:numId="11" w16cid:durableId="1602224212">
    <w:abstractNumId w:val="10"/>
  </w:num>
  <w:num w:numId="12" w16cid:durableId="1142885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E4"/>
    <w:rsid w:val="00040E33"/>
    <w:rsid w:val="00055195"/>
    <w:rsid w:val="0005638C"/>
    <w:rsid w:val="00056CA0"/>
    <w:rsid w:val="000628F5"/>
    <w:rsid w:val="000B095C"/>
    <w:rsid w:val="000F34CB"/>
    <w:rsid w:val="00136B31"/>
    <w:rsid w:val="001B1617"/>
    <w:rsid w:val="001C2D86"/>
    <w:rsid w:val="001F6E14"/>
    <w:rsid w:val="0022600B"/>
    <w:rsid w:val="00227400"/>
    <w:rsid w:val="002715BB"/>
    <w:rsid w:val="00276EAA"/>
    <w:rsid w:val="002C4641"/>
    <w:rsid w:val="00303CED"/>
    <w:rsid w:val="00326452"/>
    <w:rsid w:val="0035250F"/>
    <w:rsid w:val="00387E11"/>
    <w:rsid w:val="003B3B50"/>
    <w:rsid w:val="003E76BE"/>
    <w:rsid w:val="00436E20"/>
    <w:rsid w:val="004541D9"/>
    <w:rsid w:val="004C463F"/>
    <w:rsid w:val="004C56E5"/>
    <w:rsid w:val="005247D1"/>
    <w:rsid w:val="0056162F"/>
    <w:rsid w:val="005628F9"/>
    <w:rsid w:val="005650A6"/>
    <w:rsid w:val="00591BFE"/>
    <w:rsid w:val="0059563E"/>
    <w:rsid w:val="005E44BF"/>
    <w:rsid w:val="005E760C"/>
    <w:rsid w:val="006052BB"/>
    <w:rsid w:val="006053A3"/>
    <w:rsid w:val="00621EE4"/>
    <w:rsid w:val="00642374"/>
    <w:rsid w:val="00654BD3"/>
    <w:rsid w:val="006631CD"/>
    <w:rsid w:val="00670887"/>
    <w:rsid w:val="00685196"/>
    <w:rsid w:val="006A5C85"/>
    <w:rsid w:val="006E66B3"/>
    <w:rsid w:val="0071258C"/>
    <w:rsid w:val="00712FAF"/>
    <w:rsid w:val="00717EC5"/>
    <w:rsid w:val="0075390B"/>
    <w:rsid w:val="0076738B"/>
    <w:rsid w:val="00780AD4"/>
    <w:rsid w:val="00782686"/>
    <w:rsid w:val="00792CFF"/>
    <w:rsid w:val="00794D05"/>
    <w:rsid w:val="007B208A"/>
    <w:rsid w:val="007C7D3D"/>
    <w:rsid w:val="007F1DE0"/>
    <w:rsid w:val="008116CB"/>
    <w:rsid w:val="008B0A8D"/>
    <w:rsid w:val="008C1DF1"/>
    <w:rsid w:val="008D2943"/>
    <w:rsid w:val="008D7F48"/>
    <w:rsid w:val="008E0BCE"/>
    <w:rsid w:val="00902968"/>
    <w:rsid w:val="009176D0"/>
    <w:rsid w:val="00922334"/>
    <w:rsid w:val="00937F52"/>
    <w:rsid w:val="00981AD1"/>
    <w:rsid w:val="00A2753D"/>
    <w:rsid w:val="00A32552"/>
    <w:rsid w:val="00A649BD"/>
    <w:rsid w:val="00A71EAA"/>
    <w:rsid w:val="00A90957"/>
    <w:rsid w:val="00AD5DE0"/>
    <w:rsid w:val="00AD6DA6"/>
    <w:rsid w:val="00AE765B"/>
    <w:rsid w:val="00AF43EB"/>
    <w:rsid w:val="00B008AA"/>
    <w:rsid w:val="00B341DC"/>
    <w:rsid w:val="00B469BF"/>
    <w:rsid w:val="00B63920"/>
    <w:rsid w:val="00B75F50"/>
    <w:rsid w:val="00B86BF2"/>
    <w:rsid w:val="00B951B4"/>
    <w:rsid w:val="00BA50A0"/>
    <w:rsid w:val="00BB42F8"/>
    <w:rsid w:val="00BF0631"/>
    <w:rsid w:val="00C005B7"/>
    <w:rsid w:val="00C35AFF"/>
    <w:rsid w:val="00C3702C"/>
    <w:rsid w:val="00C53A53"/>
    <w:rsid w:val="00C8100A"/>
    <w:rsid w:val="00C878E5"/>
    <w:rsid w:val="00CF7380"/>
    <w:rsid w:val="00CF7B54"/>
    <w:rsid w:val="00D63E16"/>
    <w:rsid w:val="00D71778"/>
    <w:rsid w:val="00D7416A"/>
    <w:rsid w:val="00D7756D"/>
    <w:rsid w:val="00D81867"/>
    <w:rsid w:val="00D945ED"/>
    <w:rsid w:val="00DB76F7"/>
    <w:rsid w:val="00DE54D7"/>
    <w:rsid w:val="00DF2B7C"/>
    <w:rsid w:val="00E15995"/>
    <w:rsid w:val="00E26C02"/>
    <w:rsid w:val="00EE7345"/>
    <w:rsid w:val="00EF1D49"/>
    <w:rsid w:val="00F13964"/>
    <w:rsid w:val="00FB05E4"/>
    <w:rsid w:val="00FC1FDC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6F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b/>
        <w:color w:val="0E2841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8C"/>
    <w:pPr>
      <w:spacing w:before="0" w:after="0"/>
    </w:pPr>
    <w:rPr>
      <w:rFonts w:ascii="Segoe UI" w:hAnsi="Segoe UI"/>
      <w:b w:val="0"/>
      <w:color w:val="071320" w:themeColor="text2" w:themeShade="80"/>
      <w:sz w:val="24"/>
    </w:rPr>
  </w:style>
  <w:style w:type="paragraph" w:styleId="Heading1">
    <w:name w:val="heading 1"/>
    <w:basedOn w:val="Normal"/>
    <w:link w:val="Heading1Char"/>
    <w:uiPriority w:val="3"/>
    <w:qFormat/>
    <w:rsid w:val="00D81867"/>
    <w:pPr>
      <w:outlineLvl w:val="0"/>
    </w:pPr>
    <w:rPr>
      <w:rFonts w:asciiTheme="majorHAnsi" w:hAnsiTheme="majorHAnsi"/>
      <w:color w:val="C1F0C7" w:themeColor="accent3" w:themeTint="33"/>
    </w:rPr>
  </w:style>
  <w:style w:type="paragraph" w:styleId="Heading2">
    <w:name w:val="heading 2"/>
    <w:basedOn w:val="Normal"/>
    <w:link w:val="Heading2Char"/>
    <w:uiPriority w:val="9"/>
    <w:semiHidden/>
    <w:qFormat/>
    <w:rsid w:val="00B951B4"/>
    <w:pPr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B42F8"/>
    <w:pPr>
      <w:keepNext/>
      <w:keepLines/>
      <w:spacing w:before="40"/>
      <w:outlineLvl w:val="2"/>
    </w:pPr>
    <w:rPr>
      <w:color w:val="0A2F4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40E33"/>
    <w:pPr>
      <w:keepNext/>
      <w:keepLines/>
      <w:spacing w:before="40"/>
      <w:outlineLvl w:val="3"/>
    </w:pPr>
    <w:rPr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40E33"/>
    <w:pPr>
      <w:keepNext/>
      <w:keepLines/>
      <w:spacing w:before="4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40E33"/>
    <w:pPr>
      <w:keepNext/>
      <w:keepLines/>
      <w:spacing w:before="40"/>
      <w:outlineLvl w:val="5"/>
    </w:pPr>
    <w:rPr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40E33"/>
    <w:pPr>
      <w:keepNext/>
      <w:keepLines/>
      <w:spacing w:before="40"/>
      <w:outlineLvl w:val="6"/>
    </w:pPr>
    <w:rPr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40E33"/>
    <w:pPr>
      <w:keepNext/>
      <w:keepLines/>
      <w:spacing w:before="4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40E33"/>
    <w:pPr>
      <w:keepNext/>
      <w:keepLines/>
      <w:spacing w:before="4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semiHidden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055195"/>
    <w:pPr>
      <w:spacing w:line="240" w:lineRule="auto"/>
      <w:contextualSpacing/>
    </w:pPr>
    <w:rPr>
      <w:rFonts w:asciiTheme="majorHAnsi" w:hAnsiTheme="majorHAnsi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55195"/>
    <w:rPr>
      <w:b w:val="0"/>
      <w:color w:val="071320" w:themeColor="text2" w:themeShade="80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3"/>
    <w:rsid w:val="0005638C"/>
    <w:rPr>
      <w:b w:val="0"/>
      <w:color w:val="C1F0C7" w:themeColor="accent3" w:themeTint="33"/>
      <w:sz w:val="24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47474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A50A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Footer">
    <w:name w:val="footer"/>
    <w:basedOn w:val="Normal"/>
    <w:link w:val="FooterChar"/>
    <w:uiPriority w:val="99"/>
    <w:semiHidden/>
    <w:rsid w:val="008116CB"/>
    <w:pPr>
      <w:spacing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1AD1"/>
    <w:rPr>
      <w:rFonts w:ascii="Segoe UI" w:hAnsi="Segoe UI"/>
      <w:b w:val="0"/>
      <w:noProof/>
      <w:color w:val="071320" w:themeColor="text2" w:themeShade="8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40E33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D1"/>
    <w:rPr>
      <w:rFonts w:ascii="Segoe UI" w:hAnsi="Segoe UI" w:cs="Segoe UI"/>
      <w:b w:val="0"/>
      <w:color w:val="071320" w:themeColor="text2" w:themeShade="80"/>
      <w:sz w:val="24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040E33"/>
  </w:style>
  <w:style w:type="paragraph" w:styleId="BlockText">
    <w:name w:val="Block Text"/>
    <w:basedOn w:val="Normal"/>
    <w:uiPriority w:val="99"/>
    <w:semiHidden/>
    <w:rsid w:val="00040E33"/>
    <w:pPr>
      <w:pBdr>
        <w:top w:val="single" w:sz="2" w:space="10" w:color="156082" w:themeColor="accent1" w:shadow="1" w:frame="1"/>
        <w:left w:val="single" w:sz="2" w:space="10" w:color="156082" w:themeColor="accent1" w:shadow="1" w:frame="1"/>
        <w:bottom w:val="single" w:sz="2" w:space="10" w:color="156082" w:themeColor="accent1" w:shadow="1" w:frame="1"/>
        <w:right w:val="single" w:sz="2" w:space="10" w:color="156082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1AD1"/>
    <w:rPr>
      <w:rFonts w:ascii="Segoe UI" w:hAnsi="Segoe UI"/>
      <w:b w:val="0"/>
      <w:color w:val="071320" w:themeColor="text2" w:themeShade="80"/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1AD1"/>
    <w:rPr>
      <w:rFonts w:ascii="Segoe UI" w:hAnsi="Segoe UI"/>
      <w:b/>
      <w:color w:val="071320" w:themeColor="text2" w:themeShade="80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1AD1"/>
    <w:rPr>
      <w:rFonts w:ascii="Segoe UI" w:hAnsi="Segoe UI"/>
      <w:b w:val="0"/>
      <w:color w:val="071320" w:themeColor="text2" w:themeShade="80"/>
      <w:sz w:val="24"/>
      <w:szCs w:val="16"/>
    </w:rPr>
  </w:style>
  <w:style w:type="character" w:styleId="BookTitle">
    <w:name w:val="Book Title"/>
    <w:basedOn w:val="DefaultParagraphFont"/>
    <w:uiPriority w:val="33"/>
    <w:semiHidden/>
    <w:qFormat/>
    <w:rsid w:val="00040E33"/>
    <w:rPr>
      <w:b w:val="0"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040E33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rsid w:val="00040E3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AD1"/>
    <w:rPr>
      <w:rFonts w:ascii="Segoe UI" w:hAnsi="Segoe UI"/>
      <w:b w:val="0"/>
      <w:color w:val="071320" w:themeColor="text2" w:themeShade="8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AD1"/>
    <w:rPr>
      <w:rFonts w:ascii="Segoe UI" w:hAnsi="Segoe UI"/>
      <w:b/>
      <w:color w:val="071320" w:themeColor="text2" w:themeShade="80"/>
      <w:sz w:val="24"/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40E33"/>
    <w:pPr>
      <w:spacing w:line="240" w:lineRule="auto"/>
    </w:pPr>
    <w:rPr>
      <w:rFonts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1AD1"/>
    <w:rPr>
      <w:rFonts w:ascii="Segoe UI" w:hAnsi="Segoe UI" w:cs="Segoe UI"/>
      <w:b w:val="0"/>
      <w:color w:val="071320" w:themeColor="text2" w:themeShade="80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40E3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character" w:styleId="Emphasis">
    <w:name w:val="Emphasis"/>
    <w:basedOn w:val="DefaultParagraphFont"/>
    <w:uiPriority w:val="20"/>
    <w:semiHidden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40E3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1AD1"/>
    <w:rPr>
      <w:rFonts w:ascii="Segoe UI" w:hAnsi="Segoe UI"/>
      <w:b w:val="0"/>
      <w:color w:val="071320" w:themeColor="text2" w:themeShade="80"/>
      <w:sz w:val="24"/>
      <w:szCs w:val="20"/>
    </w:rPr>
  </w:style>
  <w:style w:type="paragraph" w:styleId="EnvelopeAddress">
    <w:name w:val="envelope address"/>
    <w:basedOn w:val="Normal"/>
    <w:uiPriority w:val="99"/>
    <w:semiHidden/>
    <w:rsid w:val="00040E33"/>
    <w:pPr>
      <w:framePr w:w="7920" w:h="1980" w:hRule="exact" w:hSpace="180" w:wrap="auto" w:hAnchor="page" w:xAlign="center" w:yAlign="bottom"/>
      <w:spacing w:line="240" w:lineRule="auto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rsid w:val="00040E33"/>
    <w:pPr>
      <w:spacing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rsid w:val="00040E33"/>
    <w:rPr>
      <w:color w:val="96607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40E3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AD1"/>
    <w:rPr>
      <w:rFonts w:ascii="Segoe UI" w:hAnsi="Segoe UI"/>
      <w:b w:val="0"/>
      <w:color w:val="071320" w:themeColor="text2" w:themeShade="80"/>
      <w:sz w:val="24"/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81AD1"/>
    <w:rPr>
      <w:rFonts w:ascii="Segoe UI" w:hAnsi="Segoe UI"/>
      <w:b w:val="0"/>
      <w:color w:val="071320" w:themeColor="text2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AD1"/>
    <w:rPr>
      <w:rFonts w:ascii="Segoe UI" w:hAnsi="Segoe UI"/>
      <w:b w:val="0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AD1"/>
    <w:rPr>
      <w:rFonts w:ascii="Segoe UI" w:hAnsi="Segoe UI"/>
      <w:b w:val="0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AD1"/>
    <w:rPr>
      <w:rFonts w:ascii="Segoe UI" w:hAnsi="Segoe UI"/>
      <w:b w:val="0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AD1"/>
    <w:rPr>
      <w:rFonts w:ascii="Segoe UI" w:hAnsi="Segoe UI"/>
      <w:b w:val="0"/>
      <w:color w:val="0A2F4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AD1"/>
    <w:rPr>
      <w:rFonts w:ascii="Segoe UI" w:hAnsi="Segoe UI"/>
      <w:b w:val="0"/>
      <w:i/>
      <w:iCs/>
      <w:color w:val="0A2F4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AD1"/>
    <w:rPr>
      <w:rFonts w:ascii="Segoe UI" w:hAnsi="Segoe UI"/>
      <w:b w:val="0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AD1"/>
    <w:rPr>
      <w:rFonts w:ascii="Segoe UI" w:hAnsi="Segoe UI"/>
      <w:b w:val="0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rsid w:val="00040E33"/>
  </w:style>
  <w:style w:type="paragraph" w:styleId="HTMLAddress">
    <w:name w:val="HTML Address"/>
    <w:basedOn w:val="Normal"/>
    <w:link w:val="HTMLAddressChar"/>
    <w:uiPriority w:val="99"/>
    <w:semiHidden/>
    <w:rsid w:val="00040E3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1AD1"/>
    <w:rPr>
      <w:rFonts w:ascii="Segoe UI" w:hAnsi="Segoe UI"/>
      <w:b w:val="0"/>
      <w:i/>
      <w:iCs/>
      <w:color w:val="071320" w:themeColor="text2" w:themeShade="80"/>
      <w:sz w:val="24"/>
    </w:rPr>
  </w:style>
  <w:style w:type="character" w:styleId="HTMLCite">
    <w:name w:val="HTML Cite"/>
    <w:basedOn w:val="DefaultParagraphFont"/>
    <w:uiPriority w:val="99"/>
    <w:semiHidden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40E3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AD1"/>
    <w:rPr>
      <w:rFonts w:ascii="Consolas" w:hAnsi="Consolas"/>
      <w:b w:val="0"/>
      <w:color w:val="071320" w:themeColor="text2" w:themeShade="80"/>
      <w:sz w:val="24"/>
      <w:szCs w:val="20"/>
    </w:rPr>
  </w:style>
  <w:style w:type="character" w:styleId="HTMLSample">
    <w:name w:val="HTML Sample"/>
    <w:basedOn w:val="DefaultParagraphFont"/>
    <w:uiPriority w:val="99"/>
    <w:semiHidden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rsid w:val="00040E33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40E3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0E3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0E3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0E3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0E3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0E3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0E3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0E3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0E3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0E33"/>
  </w:style>
  <w:style w:type="character" w:styleId="IntenseEmphasis">
    <w:name w:val="Intense Emphasis"/>
    <w:basedOn w:val="DefaultParagraphFont"/>
    <w:uiPriority w:val="21"/>
    <w:semiHidden/>
    <w:qFormat/>
    <w:rsid w:val="00040E33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0E3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81AD1"/>
    <w:rPr>
      <w:rFonts w:ascii="Segoe UI" w:hAnsi="Segoe UI"/>
      <w:b w:val="0"/>
      <w:i/>
      <w:iCs/>
      <w:color w:val="156082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qFormat/>
    <w:rsid w:val="00040E33"/>
    <w:rPr>
      <w:b w:val="0"/>
      <w:bCs/>
      <w:smallCaps/>
      <w:color w:val="15608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40E33"/>
  </w:style>
  <w:style w:type="paragraph" w:styleId="List">
    <w:name w:val="List"/>
    <w:basedOn w:val="Normal"/>
    <w:uiPriority w:val="99"/>
    <w:semiHidden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040E3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040E3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040E3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040E3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040E3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rsid w:val="00040E3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040E3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040E3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040E3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040E3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1AD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1AD1"/>
    <w:rPr>
      <w:rFonts w:ascii="Segoe UI" w:hAnsi="Segoe UI"/>
      <w:b w:val="0"/>
      <w:color w:val="071320" w:themeColor="text2" w:themeShade="8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40E3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40E3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character" w:styleId="PageNumber">
    <w:name w:val="page number"/>
    <w:basedOn w:val="DefaultParagraphFont"/>
    <w:uiPriority w:val="99"/>
    <w:semiHidden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040E3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1AD1"/>
    <w:rPr>
      <w:rFonts w:ascii="Consolas" w:hAnsi="Consolas"/>
      <w:b w:val="0"/>
      <w:color w:val="071320" w:themeColor="text2" w:themeShade="80"/>
      <w:sz w:val="2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81AD1"/>
    <w:rPr>
      <w:rFonts w:ascii="Segoe UI" w:hAnsi="Segoe UI"/>
      <w:b w:val="0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40E3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1AD1"/>
    <w:rPr>
      <w:rFonts w:ascii="Segoe UI" w:hAnsi="Segoe UI"/>
      <w:b w:val="0"/>
      <w:color w:val="071320" w:themeColor="text2" w:themeShade="80"/>
      <w:sz w:val="24"/>
    </w:rPr>
  </w:style>
  <w:style w:type="character" w:styleId="Strong">
    <w:name w:val="Strong"/>
    <w:basedOn w:val="DefaultParagraphFont"/>
    <w:uiPriority w:val="22"/>
    <w:semiHidden/>
    <w:qFormat/>
    <w:rsid w:val="00040E33"/>
    <w:rPr>
      <w:b w:val="0"/>
      <w:bCs/>
    </w:rPr>
  </w:style>
  <w:style w:type="paragraph" w:styleId="Subtitle">
    <w:name w:val="Subtitle"/>
    <w:basedOn w:val="Normal"/>
    <w:next w:val="Normal"/>
    <w:link w:val="SubtitleChar"/>
    <w:uiPriority w:val="2"/>
    <w:qFormat/>
    <w:rsid w:val="00055195"/>
    <w:rPr>
      <w:rFonts w:asciiTheme="minorHAnsi" w:hAnsiTheme="minorHAnsi" w:cs="Segoe UI"/>
      <w:sz w:val="20"/>
      <w:szCs w:val="14"/>
    </w:rPr>
  </w:style>
  <w:style w:type="character" w:customStyle="1" w:styleId="SubtitleChar">
    <w:name w:val="Subtitle Char"/>
    <w:basedOn w:val="DefaultParagraphFont"/>
    <w:link w:val="Subtitle"/>
    <w:uiPriority w:val="2"/>
    <w:rsid w:val="0005638C"/>
    <w:rPr>
      <w:rFonts w:asciiTheme="minorHAnsi" w:hAnsiTheme="minorHAnsi" w:cs="Segoe UI"/>
      <w:b w:val="0"/>
      <w:color w:val="071320" w:themeColor="text2" w:themeShade="80"/>
      <w:sz w:val="20"/>
      <w:szCs w:val="14"/>
    </w:rPr>
  </w:style>
  <w:style w:type="character" w:styleId="SubtleEmphasis">
    <w:name w:val="Subtle Emphasis"/>
    <w:basedOn w:val="DefaultParagraphFont"/>
    <w:uiPriority w:val="19"/>
    <w:semiHidden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40E3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0E33"/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040E33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BB42F8"/>
    <w:pPr>
      <w:outlineLvl w:val="9"/>
    </w:pPr>
    <w:rPr>
      <w:szCs w:val="32"/>
    </w:rPr>
  </w:style>
  <w:style w:type="paragraph" w:customStyle="1" w:styleId="Tablehead">
    <w:name w:val="Table head"/>
    <w:basedOn w:val="Normal"/>
    <w:semiHidden/>
    <w:qFormat/>
    <w:rsid w:val="00A649BD"/>
    <w:pPr>
      <w:spacing w:before="200"/>
    </w:pPr>
    <w:rPr>
      <w:rFonts w:ascii="Bookman Old Style" w:hAnsi="Bookman Old Style"/>
      <w:color w:val="C1F0C7" w:themeColor="accent3" w:themeTint="33"/>
    </w:rPr>
  </w:style>
  <w:style w:type="paragraph" w:customStyle="1" w:styleId="Tablehead2">
    <w:name w:val="Table head 2"/>
    <w:basedOn w:val="Tablehead"/>
    <w:semiHidden/>
    <w:qFormat/>
    <w:rsid w:val="00CF7380"/>
    <w:pPr>
      <w:spacing w:before="360"/>
    </w:pPr>
    <w:rPr>
      <w:color w:val="071320" w:themeColor="text2" w:themeShade="80"/>
      <w:sz w:val="32"/>
    </w:rPr>
  </w:style>
  <w:style w:type="paragraph" w:customStyle="1" w:styleId="SubList">
    <w:name w:val="Sub List"/>
    <w:basedOn w:val="Normal"/>
    <w:uiPriority w:val="3"/>
    <w:qFormat/>
    <w:rsid w:val="006631CD"/>
    <w:pPr>
      <w:numPr>
        <w:numId w:val="11"/>
      </w:numPr>
    </w:pPr>
  </w:style>
  <w:style w:type="paragraph" w:customStyle="1" w:styleId="ImagePlaceholder">
    <w:name w:val="Image Placeholder"/>
    <w:basedOn w:val="Normal"/>
    <w:semiHidden/>
    <w:qFormat/>
    <w:rsid w:val="0005638C"/>
    <w:rPr>
      <w:rFonts w:asciiTheme="minorHAnsi" w:hAnsiTheme="minorHAnsi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G\AppData\Roaming\Microsoft\Templates\Daily%20wellness%20rout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49D2D012194F59BB00FA9AC3F2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1CC0-6C8A-4A0C-A2FF-35A9206EE309}"/>
      </w:docPartPr>
      <w:docPartBody>
        <w:p w:rsidR="000A0043" w:rsidRDefault="000A0043">
          <w:pPr>
            <w:pStyle w:val="9749D2D012194F59BB00FA9AC3F21599"/>
          </w:pPr>
          <w:r w:rsidRPr="00D81867">
            <w:t>Schedule</w:t>
          </w:r>
        </w:p>
      </w:docPartBody>
    </w:docPart>
    <w:docPart>
      <w:docPartPr>
        <w:name w:val="05ED53FCAEAF46A385903CF8E1ED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E604-8A2E-4BA1-9C71-9A2C7D86BFEB}"/>
      </w:docPartPr>
      <w:docPartBody>
        <w:p w:rsidR="000A0043" w:rsidRDefault="000A0043">
          <w:pPr>
            <w:pStyle w:val="05ED53FCAEAF46A385903CF8E1ED32D6"/>
          </w:pPr>
          <w:r w:rsidRPr="00D81867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arp Sans No1 Bold">
    <w:panose1 w:val="00000000000000000000"/>
    <w:charset w:val="00"/>
    <w:family w:val="modern"/>
    <w:notTrueType/>
    <w:pitch w:val="variable"/>
    <w:sig w:usb0="A10000A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43"/>
    <w:rsid w:val="000A0043"/>
    <w:rsid w:val="001D3D08"/>
    <w:rsid w:val="007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9D2D012194F59BB00FA9AC3F21599">
    <w:name w:val="9749D2D012194F59BB00FA9AC3F21599"/>
  </w:style>
  <w:style w:type="paragraph" w:customStyle="1" w:styleId="05ED53FCAEAF46A385903CF8E1ED32D6">
    <w:name w:val="05ED53FCAEAF46A385903CF8E1ED3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4">
      <a:majorFont>
        <a:latin typeface="Bookman Old Style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BB852-AD14-4C65-BB47-A0A8C8E66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37D7E-751A-4959-8192-341A6119E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B966A-B858-4384-8DBA-5104DF560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B1A11D6-3474-422A-86AA-0CE4720E49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Daily wellness routine.dotx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2024-06-05T17:40:00Z</dcterms:created>
  <dcterms:modified xsi:type="dcterms:W3CDTF">2024-06-05T17:40:00Z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lassificationContentMarkingFooterShapeIds">
    <vt:lpwstr>670af37a,1a157908,2b79588e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2024-05-07T20:07:29Z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e2a7dd34-6725-4e5f-ab62-644477de88e3</vt:lpwstr>
  </property>
  <property fmtid="{D5CDD505-2E9C-101B-9397-08002B2CF9AE}" pid="12" name="MSIP_Label_2bbab825-a111-45e4-86a1-18cee0005896_ContentBits">
    <vt:lpwstr>2</vt:lpwstr>
  </property>
</Properties>
</file>